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kern w:val="0"/>
          <w:sz w:val="22"/>
          <w:szCs w:val="22"/>
        </w:rPr>
        <w:alias w:val="Resume Name"/>
        <w:tag w:val="Resume Name"/>
        <w:id w:val="-104278397"/>
        <w:placeholder>
          <w:docPart w:val="BF7D1E69DE664E46B1A28698DAF4AB10"/>
        </w:placeholder>
        <w:docPartList>
          <w:docPartGallery w:val="Quick Parts"/>
          <w:docPartCategory w:val=" Resume Name"/>
        </w:docPartList>
      </w:sdtPr>
      <w:sdtEndPr/>
      <w:sdtContent>
        <w:p w14:paraId="33002688" w14:textId="71642C12" w:rsidR="008D0AFD" w:rsidRDefault="00B64991">
          <w:pPr>
            <w:pStyle w:val="Title"/>
          </w:pPr>
          <w:sdt>
            <w:sdtPr>
              <w:alias w:val="Author"/>
              <w:tag w:val=""/>
              <w:id w:val="1823003119"/>
              <w:placeholder>
                <w:docPart w:val="34D747C11FCF4417BEA271F5A4A6FF4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F9010E">
                <w:t>Merlin Joseph</w:t>
              </w:r>
            </w:sdtContent>
          </w:sdt>
        </w:p>
        <w:sdt>
          <w:sdtPr>
            <w:alias w:val="E-mail Address"/>
            <w:tag w:val=""/>
            <w:id w:val="527535243"/>
            <w:placeholder>
              <w:docPart w:val="C2C4DA25CFA64AC69784399C02DF5295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14:paraId="27D31131" w14:textId="28783B84" w:rsidR="008D0AFD" w:rsidRDefault="00F9010E">
              <w:pPr>
                <w:pStyle w:val="NoSpacing"/>
              </w:pPr>
              <w:r>
                <w:t>Merlinj441@gmail.com</w:t>
              </w:r>
            </w:p>
          </w:sdtContent>
        </w:sdt>
        <w:sdt>
          <w:sdtPr>
            <w:alias w:val="Address"/>
            <w:tag w:val=""/>
            <w:id w:val="539556739"/>
            <w:placeholder>
              <w:docPart w:val="3728EE244205479A9F24F695CAC70B56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14:paraId="674739D9" w14:textId="4F1BB1FE" w:rsidR="008D0AFD" w:rsidRDefault="00F9010E">
              <w:pPr>
                <w:pStyle w:val="NoSpacing"/>
              </w:pPr>
              <w:r>
                <w:t>4/39 lacey road, Carseldine</w:t>
              </w:r>
            </w:p>
          </w:sdtContent>
        </w:sdt>
        <w:sdt>
          <w:sdtPr>
            <w:alias w:val="Phone"/>
            <w:tag w:val=""/>
            <w:id w:val="1357783703"/>
            <w:placeholder>
              <w:docPart w:val="4EA8D6AAB565419DA425142BACAE627C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14:paraId="6D0BD752" w14:textId="60092350" w:rsidR="008D0AFD" w:rsidRDefault="00F9010E" w:rsidP="00F9010E">
              <w:pPr>
                <w:pStyle w:val="NoSpacing"/>
              </w:pPr>
              <w:r>
                <w:t>0402480647</w:t>
              </w:r>
            </w:p>
          </w:sdtContent>
        </w:sdt>
        <w:p w14:paraId="7A50613E" w14:textId="77777777" w:rsidR="008D0AFD" w:rsidRDefault="00B64991"/>
      </w:sdtContent>
    </w:sdt>
    <w:p w14:paraId="78AF7C7C" w14:textId="77777777" w:rsidR="008D0AFD" w:rsidRDefault="003E0A5E">
      <w:pPr>
        <w:pStyle w:val="SectionHeading"/>
      </w:pPr>
      <w:r>
        <w:t>Objectives</w:t>
      </w:r>
    </w:p>
    <w:p w14:paraId="7F478FB6" w14:textId="5EA398CA" w:rsidR="008D0AFD" w:rsidRPr="00F9010E" w:rsidRDefault="00F9010E">
      <w:pPr>
        <w:rPr>
          <w:lang w:val="en-IN"/>
        </w:rPr>
      </w:pPr>
      <w:r w:rsidRPr="00F9010E">
        <w:rPr>
          <w:lang w:val="en-GB"/>
        </w:rPr>
        <w:t>I strive to achieve excellence through quality, commitment and dedication</w:t>
      </w:r>
      <w:r>
        <w:rPr>
          <w:lang w:val="en-GB"/>
        </w:rPr>
        <w:t>.</w:t>
      </w:r>
      <w:r w:rsidRPr="00F9010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F9010E">
        <w:rPr>
          <w:lang w:val="en-IN"/>
        </w:rPr>
        <w:t xml:space="preserve">To secure a challenging position in </w:t>
      </w:r>
      <w:r>
        <w:rPr>
          <w:lang w:val="en-IN"/>
        </w:rPr>
        <w:t xml:space="preserve">reputed organisation where I can utilise and improve my communication </w:t>
      </w:r>
      <w:r w:rsidRPr="00F9010E">
        <w:rPr>
          <w:lang w:val="en-IN"/>
        </w:rPr>
        <w:t>skills, compassion for patient care, and dedication to improving healthcare outcomes to make a meaningful contribution to a dynamic healthcare team.</w:t>
      </w:r>
    </w:p>
    <w:p w14:paraId="77614442" w14:textId="77777777" w:rsidR="008D0AFD" w:rsidRDefault="003E0A5E">
      <w:pPr>
        <w:pStyle w:val="SectionHeading"/>
      </w:pPr>
      <w:r>
        <w:t>Education</w:t>
      </w:r>
    </w:p>
    <w:p w14:paraId="69847DA7" w14:textId="6226A766" w:rsidR="008D0AFD" w:rsidRDefault="00F9010E">
      <w:pPr>
        <w:pStyle w:val="Subsection"/>
      </w:pPr>
      <w:r>
        <w:t>QUEENSLAND UNIVERSITY OF TECHNOLOGY</w:t>
      </w:r>
    </w:p>
    <w:p w14:paraId="06407192" w14:textId="010288D8" w:rsidR="008D0AFD" w:rsidRDefault="008E756B" w:rsidP="00F9010E">
      <w:pPr>
        <w:rPr>
          <w:b/>
          <w:bCs/>
          <w:i/>
          <w:iCs/>
          <w:color w:val="D1282E" w:themeColor="text2"/>
        </w:rPr>
      </w:pPr>
      <w:r>
        <w:rPr>
          <w:b/>
          <w:bCs/>
          <w:i/>
          <w:iCs/>
          <w:color w:val="D1282E" w:themeColor="text2"/>
        </w:rPr>
        <w:t>Bachelors Of Nursing</w:t>
      </w:r>
      <w:r w:rsidR="003E0A5E">
        <w:rPr>
          <w:b/>
          <w:bCs/>
          <w:i/>
          <w:iCs/>
          <w:color w:val="D1282E" w:themeColor="text2"/>
        </w:rPr>
        <w:t>, 2</w:t>
      </w:r>
      <w:r w:rsidR="003E0A5E" w:rsidRPr="003E0A5E">
        <w:rPr>
          <w:b/>
          <w:bCs/>
          <w:i/>
          <w:iCs/>
          <w:color w:val="D1282E" w:themeColor="text2"/>
          <w:vertAlign w:val="superscript"/>
        </w:rPr>
        <w:t>ND</w:t>
      </w:r>
      <w:r w:rsidR="003E0A5E">
        <w:rPr>
          <w:b/>
          <w:bCs/>
          <w:i/>
          <w:iCs/>
          <w:color w:val="D1282E" w:themeColor="text2"/>
        </w:rPr>
        <w:t xml:space="preserve"> year student (</w:t>
      </w:r>
      <w:r>
        <w:rPr>
          <w:b/>
          <w:bCs/>
          <w:i/>
          <w:iCs/>
          <w:color w:val="D1282E" w:themeColor="text2"/>
        </w:rPr>
        <w:t>Completion</w:t>
      </w:r>
      <w:r w:rsidR="00F9010E">
        <w:rPr>
          <w:b/>
          <w:bCs/>
          <w:i/>
          <w:iCs/>
          <w:color w:val="D1282E" w:themeColor="text2"/>
        </w:rPr>
        <w:t xml:space="preserve"> of </w:t>
      </w:r>
      <w:r>
        <w:rPr>
          <w:b/>
          <w:bCs/>
          <w:i/>
          <w:iCs/>
          <w:color w:val="D1282E" w:themeColor="text2"/>
        </w:rPr>
        <w:t>Course:</w:t>
      </w:r>
      <w:r w:rsidR="00F9010E">
        <w:rPr>
          <w:b/>
          <w:bCs/>
          <w:i/>
          <w:iCs/>
          <w:color w:val="D1282E" w:themeColor="text2"/>
        </w:rPr>
        <w:t xml:space="preserve"> 2025 November)</w:t>
      </w:r>
    </w:p>
    <w:p w14:paraId="368DC9D9" w14:textId="5A55BAFB" w:rsidR="008E756B" w:rsidRDefault="008E756B" w:rsidP="00F9010E">
      <w:pPr>
        <w:rPr>
          <w:b/>
          <w:bCs/>
          <w:i/>
          <w:iCs/>
          <w:color w:val="D1282E" w:themeColor="text2"/>
        </w:rPr>
      </w:pPr>
      <w:r>
        <w:rPr>
          <w:b/>
          <w:bCs/>
          <w:i/>
          <w:iCs/>
          <w:color w:val="D1282E" w:themeColor="text2"/>
        </w:rPr>
        <w:t>COMPLETED PLACEMENTS IN ST VINCENTS AGECARE CARESLDINE</w:t>
      </w:r>
    </w:p>
    <w:p w14:paraId="6C685F7D" w14:textId="7315AC3D" w:rsidR="008E756B" w:rsidRPr="00F9010E" w:rsidRDefault="008E756B" w:rsidP="00F9010E">
      <w:pPr>
        <w:rPr>
          <w:b/>
          <w:bCs/>
          <w:i/>
          <w:iCs/>
          <w:color w:val="D1282E" w:themeColor="text2"/>
        </w:rPr>
      </w:pPr>
      <w:r>
        <w:rPr>
          <w:b/>
          <w:bCs/>
          <w:i/>
          <w:iCs/>
          <w:color w:val="D1282E" w:themeColor="text2"/>
        </w:rPr>
        <w:t xml:space="preserve">COMPLETED PLACEMENT IN REDCLIFFE HOSPITAL </w:t>
      </w:r>
      <w:r w:rsidR="003E0A5E">
        <w:rPr>
          <w:b/>
          <w:bCs/>
          <w:i/>
          <w:iCs/>
          <w:color w:val="D1282E" w:themeColor="text2"/>
        </w:rPr>
        <w:t>(SURGICAL WARD)</w:t>
      </w:r>
    </w:p>
    <w:p w14:paraId="7151A69B" w14:textId="77777777" w:rsidR="008D0AFD" w:rsidRDefault="003E0A5E">
      <w:pPr>
        <w:pStyle w:val="SectionHeading"/>
      </w:pPr>
      <w:r>
        <w:t>Experience</w:t>
      </w:r>
    </w:p>
    <w:p w14:paraId="64718DD4" w14:textId="3B4BFE6C" w:rsidR="008D0AFD" w:rsidRDefault="008E756B">
      <w:pPr>
        <w:pStyle w:val="Subsection"/>
        <w:rPr>
          <w:vanish/>
          <w:specVanish/>
        </w:rPr>
      </w:pPr>
      <w:r>
        <w:t>ROCKPOOL RESIDENTIAL AGECARE</w:t>
      </w:r>
    </w:p>
    <w:p w14:paraId="735AF23A" w14:textId="37295782" w:rsidR="008D0AFD" w:rsidRDefault="003E0A5E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 | </w:t>
      </w:r>
      <w:r w:rsidR="008E756B"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>56 PLAZA PL, CARSELDINE</w:t>
      </w:r>
    </w:p>
    <w:p w14:paraId="15A3BEFE" w14:textId="6EE20431" w:rsidR="008E756B" w:rsidRPr="008E756B" w:rsidRDefault="008E756B">
      <w:pPr>
        <w:rPr>
          <w:rStyle w:val="Emphasis"/>
          <w:b/>
          <w:bCs/>
          <w:color w:val="D1282E" w:themeColor="text2"/>
        </w:rPr>
      </w:pPr>
      <w:r>
        <w:rPr>
          <w:rStyle w:val="IntenseEmphasis"/>
        </w:rPr>
        <w:t>PERSONAL CARER (STARTED FROM MARCH 2023)</w:t>
      </w:r>
    </w:p>
    <w:p w14:paraId="13E6E94B" w14:textId="77777777" w:rsidR="008E756B" w:rsidRDefault="008E756B" w:rsidP="008E756B">
      <w:pPr>
        <w:numPr>
          <w:ilvl w:val="0"/>
          <w:numId w:val="6"/>
        </w:numPr>
        <w:rPr>
          <w:lang w:val="en-IN"/>
        </w:rPr>
      </w:pPr>
      <w:r w:rsidRPr="008E756B">
        <w:rPr>
          <w:lang w:val="en-IN"/>
        </w:rPr>
        <w:t>Proficient in providing personalized personal care assistance to elderly clients, encompassing bathing, grooming, toileting, and dressing, ensuring their comfort and dignity.</w:t>
      </w:r>
    </w:p>
    <w:p w14:paraId="0C63F0FB" w14:textId="77777777" w:rsidR="008E756B" w:rsidRPr="008E756B" w:rsidRDefault="008E756B" w:rsidP="008E756B">
      <w:pPr>
        <w:numPr>
          <w:ilvl w:val="0"/>
          <w:numId w:val="6"/>
        </w:numPr>
        <w:rPr>
          <w:lang w:val="en-IN"/>
        </w:rPr>
      </w:pPr>
      <w:r w:rsidRPr="008E756B">
        <w:t>Experienced in providing mobility support, including assisting clients with transfers, mobility aids, and exercises to enhance their independence and quality of life.</w:t>
      </w:r>
      <w:r w:rsidRPr="008E756B">
        <w:rPr>
          <w:rFonts w:ascii="Segoe UI" w:eastAsia="Times New Roman" w:hAnsi="Segoe UI" w:cs="Segoe UI"/>
          <w:color w:val="0D0D0D"/>
          <w:sz w:val="24"/>
          <w:szCs w:val="24"/>
          <w:lang w:val="en-IN" w:eastAsia="en-IN"/>
        </w:rPr>
        <w:t xml:space="preserve"> </w:t>
      </w:r>
    </w:p>
    <w:p w14:paraId="1F6D5424" w14:textId="6B252E09" w:rsidR="008E756B" w:rsidRPr="008E756B" w:rsidRDefault="008E756B" w:rsidP="008E756B">
      <w:pPr>
        <w:numPr>
          <w:ilvl w:val="0"/>
          <w:numId w:val="6"/>
        </w:numPr>
        <w:rPr>
          <w:lang w:val="en-IN"/>
        </w:rPr>
      </w:pPr>
      <w:r w:rsidRPr="008E756B">
        <w:rPr>
          <w:lang w:val="en-IN"/>
        </w:rPr>
        <w:t>Excellent communication skills, with the ability to effectively interact with clients, families, and healthcare team members, facilitating coordinated care delivery.</w:t>
      </w:r>
    </w:p>
    <w:p w14:paraId="20AFA5B0" w14:textId="1F7528B6" w:rsidR="008E756B" w:rsidRDefault="008E756B" w:rsidP="008E756B">
      <w:pPr>
        <w:numPr>
          <w:ilvl w:val="0"/>
          <w:numId w:val="6"/>
        </w:numPr>
        <w:rPr>
          <w:lang w:val="en-IN"/>
        </w:rPr>
      </w:pPr>
      <w:r w:rsidRPr="008E756B">
        <w:rPr>
          <w:lang w:val="en-IN"/>
        </w:rPr>
        <w:t>Demonstrates empathy, patience, and compassion in all interactions, recognizing and respecting the individual needs and preferences of each client.</w:t>
      </w:r>
    </w:p>
    <w:p w14:paraId="71209604" w14:textId="2C8859D1" w:rsidR="008E756B" w:rsidRPr="008E756B" w:rsidRDefault="008E756B" w:rsidP="008E756B">
      <w:pPr>
        <w:numPr>
          <w:ilvl w:val="0"/>
          <w:numId w:val="6"/>
        </w:numPr>
        <w:rPr>
          <w:lang w:val="en-IN"/>
        </w:rPr>
      </w:pPr>
      <w:r w:rsidRPr="008E756B">
        <w:t>Skilled in managing challenging behaviors and symptoms associated with dementia, such as agitation and confusion, through effective communication and person-centered approaches.</w:t>
      </w:r>
    </w:p>
    <w:p w14:paraId="5F65AE9F" w14:textId="77777777" w:rsidR="008E756B" w:rsidRDefault="008E756B" w:rsidP="008E756B"/>
    <w:p w14:paraId="37A92BFE" w14:textId="77777777" w:rsidR="008E756B" w:rsidRPr="008E756B" w:rsidRDefault="008E756B" w:rsidP="008E756B">
      <w:pPr>
        <w:rPr>
          <w:lang w:val="en-IN"/>
        </w:rPr>
      </w:pPr>
    </w:p>
    <w:p w14:paraId="3E091712" w14:textId="77777777" w:rsidR="003E0A5E" w:rsidRDefault="003E0A5E">
      <w:pPr>
        <w:pStyle w:val="SectionHeading"/>
      </w:pPr>
      <w:r>
        <w:lastRenderedPageBreak/>
        <w:t>Skills</w:t>
      </w:r>
    </w:p>
    <w:p w14:paraId="0DADAE93" w14:textId="228B761F" w:rsidR="003E0A5E" w:rsidRDefault="003E0A5E" w:rsidP="003E0A5E">
      <w:r>
        <w:t>Communication</w:t>
      </w:r>
    </w:p>
    <w:p w14:paraId="230CC35E" w14:textId="6F9DA801" w:rsidR="003E0A5E" w:rsidRDefault="003E0A5E" w:rsidP="003E0A5E">
      <w:r>
        <w:t>ADL assistance</w:t>
      </w:r>
    </w:p>
    <w:p w14:paraId="57840E7D" w14:textId="4B6A304C" w:rsidR="003E0A5E" w:rsidRDefault="003E0A5E" w:rsidP="003E0A5E">
      <w:r>
        <w:t>Documentation</w:t>
      </w:r>
    </w:p>
    <w:p w14:paraId="19BD4023" w14:textId="576CE83E" w:rsidR="003E0A5E" w:rsidRDefault="003E0A5E" w:rsidP="003E0A5E">
      <w:r>
        <w:t>Managing dementia patients</w:t>
      </w:r>
    </w:p>
    <w:p w14:paraId="44B10E10" w14:textId="77777777" w:rsidR="003E0A5E" w:rsidRDefault="003E0A5E" w:rsidP="003E0A5E">
      <w:r>
        <w:t>Attending vitals and BGL</w:t>
      </w:r>
    </w:p>
    <w:p w14:paraId="5B306B0D" w14:textId="77777777" w:rsidR="003E0A5E" w:rsidRDefault="003E0A5E" w:rsidP="003E0A5E">
      <w:r>
        <w:t>Critical thinking</w:t>
      </w:r>
    </w:p>
    <w:p w14:paraId="3CB142C5" w14:textId="77777777" w:rsidR="003E0A5E" w:rsidRDefault="003E0A5E">
      <w:pPr>
        <w:keepNext/>
        <w:keepLines/>
        <w:spacing w:before="120" w:after="0"/>
        <w:ind w:left="144"/>
        <w:outlineLvl w:val="0"/>
        <w:rPr>
          <w:rFonts w:ascii="Arial Black" w:eastAsia="SimSun" w:hAnsi="Arial Black" w:cs="Tahoma"/>
          <w:bCs/>
          <w:caps/>
          <w:color w:val="7A7A7A"/>
          <w:sz w:val="28"/>
          <w:szCs w:val="28"/>
        </w:rPr>
      </w:pPr>
      <w:r>
        <w:rPr>
          <w:rFonts w:ascii="Arial Black" w:eastAsia="SimSun" w:hAnsi="Arial Black" w:cs="Tahoma"/>
          <w:caps/>
          <w:color w:val="7A7A7A"/>
          <w:sz w:val="28"/>
          <w:szCs w:val="28"/>
        </w:rPr>
        <w:t>References</w:t>
      </w:r>
    </w:p>
    <w:p w14:paraId="775B5FFF" w14:textId="517A764C" w:rsidR="003E0A5E" w:rsidRDefault="003E0A5E">
      <w:pPr>
        <w:ind w:left="144"/>
        <w:rPr>
          <w:rFonts w:ascii="Arial" w:eastAsia="FZShuTi" w:hAnsi="Arial" w:cs="Arial"/>
        </w:rPr>
      </w:pPr>
      <w:r>
        <w:rPr>
          <w:rFonts w:ascii="Arial" w:eastAsia="FZShuTi" w:hAnsi="Arial" w:cs="Arial"/>
        </w:rPr>
        <w:t xml:space="preserve">RESHMA RADHAKRISHNAN </w:t>
      </w:r>
    </w:p>
    <w:p w14:paraId="77646646" w14:textId="59BFD1DA" w:rsidR="003E0A5E" w:rsidRDefault="003E0A5E">
      <w:pPr>
        <w:ind w:left="144"/>
        <w:rPr>
          <w:rFonts w:ascii="Arial" w:eastAsia="FZShuTi" w:hAnsi="Arial" w:cs="Arial"/>
        </w:rPr>
      </w:pPr>
      <w:r>
        <w:rPr>
          <w:rFonts w:ascii="Arial" w:eastAsia="FZShuTi" w:hAnsi="Arial" w:cs="Arial"/>
        </w:rPr>
        <w:t xml:space="preserve">RN AT REDCLIFF HOSPITAL </w:t>
      </w:r>
    </w:p>
    <w:p w14:paraId="7154EB2D" w14:textId="5CE43F0A" w:rsidR="003E0A5E" w:rsidRDefault="003E0A5E">
      <w:pPr>
        <w:ind w:left="144"/>
        <w:rPr>
          <w:rFonts w:ascii="Arial" w:eastAsia="FZShuTi" w:hAnsi="Arial" w:cs="Arial"/>
        </w:rPr>
      </w:pPr>
      <w:r>
        <w:rPr>
          <w:rFonts w:ascii="Arial" w:eastAsia="FZShuTi" w:hAnsi="Arial" w:cs="Arial"/>
        </w:rPr>
        <w:t>0426717363</w:t>
      </w:r>
    </w:p>
    <w:p w14:paraId="1E05D26D" w14:textId="77777777" w:rsidR="003E0A5E" w:rsidRDefault="003E0A5E">
      <w:pPr>
        <w:ind w:left="144"/>
        <w:rPr>
          <w:rFonts w:ascii="Arial" w:eastAsia="FZShuTi" w:hAnsi="Arial" w:cs="Arial"/>
        </w:rPr>
      </w:pPr>
    </w:p>
    <w:p w14:paraId="548A43AA" w14:textId="5E5F9829" w:rsidR="003E0A5E" w:rsidRDefault="003E0A5E">
      <w:pPr>
        <w:ind w:left="144"/>
        <w:rPr>
          <w:rFonts w:ascii="Arial" w:eastAsia="FZShuTi" w:hAnsi="Arial" w:cs="Arial"/>
        </w:rPr>
      </w:pPr>
      <w:r>
        <w:rPr>
          <w:rFonts w:ascii="Arial" w:eastAsia="FZShuTi" w:hAnsi="Arial" w:cs="Arial"/>
        </w:rPr>
        <w:t>ANU</w:t>
      </w:r>
      <w:r w:rsidR="00F92A42">
        <w:rPr>
          <w:rFonts w:ascii="Arial" w:eastAsia="FZShuTi" w:hAnsi="Arial" w:cs="Arial"/>
        </w:rPr>
        <w:t>MOL JOSE</w:t>
      </w:r>
    </w:p>
    <w:p w14:paraId="33F60BEF" w14:textId="5A58CDB2" w:rsidR="003E0A5E" w:rsidRDefault="003E0A5E">
      <w:pPr>
        <w:ind w:left="144"/>
        <w:rPr>
          <w:rFonts w:ascii="Arial" w:eastAsia="FZShuTi" w:hAnsi="Arial" w:cs="Arial"/>
        </w:rPr>
      </w:pPr>
      <w:r>
        <w:rPr>
          <w:rFonts w:ascii="Arial" w:eastAsia="FZShuTi" w:hAnsi="Arial" w:cs="Arial"/>
        </w:rPr>
        <w:t>RN AT ROCKPOOL AGECARE CARSELDINE</w:t>
      </w:r>
    </w:p>
    <w:p w14:paraId="4BFE20AB" w14:textId="46FAF2E3" w:rsidR="003E0A5E" w:rsidRDefault="003E0A5E">
      <w:pPr>
        <w:ind w:left="144"/>
        <w:rPr>
          <w:rFonts w:ascii="Arial" w:eastAsia="FZShuTi" w:hAnsi="Arial" w:cs="Arial"/>
        </w:rPr>
      </w:pPr>
      <w:r>
        <w:rPr>
          <w:rFonts w:ascii="Arial" w:eastAsia="FZShuTi" w:hAnsi="Arial" w:cs="Arial"/>
        </w:rPr>
        <w:t>0470436727</w:t>
      </w:r>
    </w:p>
    <w:p w14:paraId="05F2C0B9" w14:textId="77777777" w:rsidR="003E0A5E" w:rsidRDefault="003E0A5E">
      <w:pPr>
        <w:ind w:left="144"/>
        <w:rPr>
          <w:rFonts w:ascii="Arial" w:eastAsia="FZShuTi" w:hAnsi="Arial" w:cs="Arial"/>
        </w:rPr>
      </w:pPr>
    </w:p>
    <w:p w14:paraId="41DE6230" w14:textId="77777777" w:rsidR="003E0A5E" w:rsidRDefault="003E0A5E">
      <w:pPr>
        <w:ind w:left="144"/>
        <w:rPr>
          <w:rFonts w:ascii="Arial" w:eastAsia="FZShuTi" w:hAnsi="Arial" w:cs="Arial"/>
        </w:rPr>
      </w:pPr>
    </w:p>
    <w:p w14:paraId="347E36ED" w14:textId="703858BD" w:rsidR="003E0A5E" w:rsidRDefault="003E0A5E" w:rsidP="003E0A5E"/>
    <w:p w14:paraId="4FC799BB" w14:textId="77777777" w:rsidR="003E0A5E" w:rsidRDefault="003E0A5E" w:rsidP="003E0A5E"/>
    <w:p w14:paraId="60E8CAB4" w14:textId="6B87B214" w:rsidR="003E0A5E" w:rsidRPr="003E0A5E" w:rsidRDefault="003E0A5E" w:rsidP="003E0A5E">
      <w:r>
        <w:t xml:space="preserve"> </w:t>
      </w:r>
    </w:p>
    <w:p w14:paraId="477E9664" w14:textId="72510EBF" w:rsidR="008D0AFD" w:rsidRDefault="008D0AFD">
      <w:pPr>
        <w:spacing w:line="276" w:lineRule="auto"/>
      </w:pPr>
    </w:p>
    <w:sectPr w:rsidR="008D0AFD">
      <w:footerReference w:type="default" r:id="rId10"/>
      <w:headerReference w:type="first" r:id="rId11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0BF2" w14:textId="77777777" w:rsidR="00F9010E" w:rsidRDefault="00F9010E">
      <w:pPr>
        <w:spacing w:after="0" w:line="240" w:lineRule="auto"/>
      </w:pPr>
      <w:r>
        <w:separator/>
      </w:r>
    </w:p>
  </w:endnote>
  <w:endnote w:type="continuationSeparator" w:id="0">
    <w:p w14:paraId="4D2B79EF" w14:textId="77777777" w:rsidR="00F9010E" w:rsidRDefault="00F9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ShuTi">
    <w:altName w:val="SimSun"/>
    <w:panose1 w:val="020B0604020202020204"/>
    <w:charset w:val="86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7E65" w14:textId="77777777" w:rsidR="008D0AFD" w:rsidRDefault="003E0A5E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0D0ED45" wp14:editId="2A2B45A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w16du="http://schemas.microsoft.com/office/word/2023/wordml/word16du">
          <w:pict>
            <v:rect w14:anchorId="7B6A8D90"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jDj41gUCAADuAwAADgAAAAAA&#10;AAAAAAAAAAAuAgAAZHJzL2Uyb0RvYy54bWxQSwECLQAUAAYACAAAACEA/V8+ntsAAAAHAQAADwAA&#10;AAAAAAAAAAAAAABfBAAAZHJzL2Rvd25yZXYueG1sUEsFBgAAAAAEAAQA8wAAAGcFAAAAAA==&#10;" filled="f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91B4253" wp14:editId="05CC4844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 xmlns:w16du="http://schemas.microsoft.com/office/word/2023/wordml/word16du">
          <w:pict>
            <v:rect w14:anchorId="0C7261A0"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" fillcolor="black [3213]" stroked="f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8FD1194" wp14:editId="6F980912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 xmlns:w16du="http://schemas.microsoft.com/office/word/2023/wordml/word16du">
          <w:pict>
            <v:rect w14:anchorId="151F4992"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" fillcolor="#d1282e [3215]" stroked="f">
              <w10:wrap anchorx="margin" anchory="margin"/>
            </v:rect>
          </w:pict>
        </mc:Fallback>
      </mc:AlternateContent>
    </w:r>
  </w:p>
  <w:p w14:paraId="615CB5CA" w14:textId="77777777" w:rsidR="008D0AFD" w:rsidRDefault="003E0A5E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6A0DB1F" wp14:editId="5402F72C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6894195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CDA912" w14:textId="77777777" w:rsidR="008D0AFD" w:rsidRDefault="003E0A5E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Type Personal Name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 xmlns:w16du="http://schemas.microsoft.com/office/word/2023/wordml/word16du">
          <w:pict>
            <v:shapetype w14:anchorId="36A0DB1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" filled="f" stroked="f" strokeweight=".5pt">
              <v:textbox style="layout-flow:vertical;mso-fit-shape-to-text:t" inset="0,0,0,0">
                <w:txbxContent>
                  <w:p w14:paraId="2DCDA912" w14:textId="77777777" w:rsidR="008D0AFD" w:rsidRDefault="003E0A5E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Type Personal Name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4092" w14:textId="77777777" w:rsidR="00F9010E" w:rsidRDefault="00F9010E">
      <w:pPr>
        <w:spacing w:after="0" w:line="240" w:lineRule="auto"/>
      </w:pPr>
      <w:r>
        <w:separator/>
      </w:r>
    </w:p>
  </w:footnote>
  <w:footnote w:type="continuationSeparator" w:id="0">
    <w:p w14:paraId="5EADC2FB" w14:textId="77777777" w:rsidR="00F9010E" w:rsidRDefault="00F9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603E" w14:textId="77777777" w:rsidR="008D0AFD" w:rsidRDefault="003E0A5E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0D134B2" wp14:editId="44DF3EB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w16du="http://schemas.microsoft.com/office/word/2023/wordml/word16du">
          <w:pict>
            <v:rect w14:anchorId="4E4C36F4" id="Rectangle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jDj41gUCAADuAwAADgAAAAAA&#10;AAAAAAAAAAAuAgAAZHJzL2Uyb0RvYy54bWxQSwECLQAUAAYACAAAACEA/V8+ntsAAAAHAQAADwAA&#10;AAAAAAAAAAAAAABfBAAAZHJzL2Rvd25yZXYueG1sUEsFBgAAAAAEAAQA8wAAAGcFAAAAAA==&#10;" filled="f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376F410" wp14:editId="457DD90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 xmlns:w16du="http://schemas.microsoft.com/office/word/2023/wordml/word16du">
          <w:pict>
            <v:rect w14:anchorId="06467CC8" id="Rectangle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" fillcolor="black [3213]" stroked="f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7FB21B5" wp14:editId="4848D98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 xmlns:w16du="http://schemas.microsoft.com/office/word/2023/wordml/word16du">
          <w:pict>
            <v:rect w14:anchorId="37DE3D40" id="Rectangle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" fillcolor="#d1282e [3215]" stroked="f">
              <w10:wrap anchorx="margin" anchory="margin"/>
            </v:rect>
          </w:pict>
        </mc:Fallback>
      </mc:AlternateContent>
    </w:r>
  </w:p>
  <w:p w14:paraId="3A6205C9" w14:textId="77777777" w:rsidR="008D0AFD" w:rsidRDefault="008D0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A60"/>
    <w:multiLevelType w:val="multilevel"/>
    <w:tmpl w:val="D25E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F844A0"/>
    <w:multiLevelType w:val="hybridMultilevel"/>
    <w:tmpl w:val="C41859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60A1397"/>
    <w:multiLevelType w:val="multilevel"/>
    <w:tmpl w:val="61A4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444517">
    <w:abstractNumId w:val="6"/>
  </w:num>
  <w:num w:numId="2" w16cid:durableId="921523164">
    <w:abstractNumId w:val="4"/>
  </w:num>
  <w:num w:numId="3" w16cid:durableId="648679591">
    <w:abstractNumId w:val="5"/>
  </w:num>
  <w:num w:numId="4" w16cid:durableId="1527479796">
    <w:abstractNumId w:val="2"/>
  </w:num>
  <w:num w:numId="5" w16cid:durableId="1401168714">
    <w:abstractNumId w:val="1"/>
  </w:num>
  <w:num w:numId="6" w16cid:durableId="59327529">
    <w:abstractNumId w:val="3"/>
  </w:num>
  <w:num w:numId="7" w16cid:durableId="124985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removeDateAndTime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0E"/>
    <w:rsid w:val="003037B9"/>
    <w:rsid w:val="003E0A5E"/>
    <w:rsid w:val="008D0AFD"/>
    <w:rsid w:val="008E756B"/>
    <w:rsid w:val="00961E94"/>
    <w:rsid w:val="009B5963"/>
    <w:rsid w:val="00B64991"/>
    <w:rsid w:val="00F9010E"/>
    <w:rsid w:val="00F9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27806"/>
  <w15:docId w15:val="{DF21910C-41C8-49F9-8272-46B6916D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F901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10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079664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02190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28288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1620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6584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119047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9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4769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5052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4165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9862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3773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6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547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32385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990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Essenti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7D1E69DE664E46B1A28698DAF4A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E8240-72E9-40F5-B6C9-9402706A2520}"/>
      </w:docPartPr>
      <w:docPartBody>
        <w:p w:rsidR="001F3A67" w:rsidRDefault="001F3A67">
          <w:pPr>
            <w:pStyle w:val="BF7D1E69DE664E46B1A28698DAF4AB10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34D747C11FCF4417BEA271F5A4A6F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299E5-CC03-4557-BD0C-AB92394BC267}"/>
      </w:docPartPr>
      <w:docPartBody>
        <w:p w:rsidR="001F3A67" w:rsidRDefault="001F3A67">
          <w:pPr>
            <w:pStyle w:val="34D747C11FCF4417BEA271F5A4A6FF43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C2C4DA25CFA64AC69784399C02DF5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8DEA3-9CDC-49E0-A196-2498F4D215C8}"/>
      </w:docPartPr>
      <w:docPartBody>
        <w:p w:rsidR="001F3A67" w:rsidRDefault="001F3A67">
          <w:pPr>
            <w:pStyle w:val="C2C4DA25CFA64AC69784399C02DF5295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3728EE244205479A9F24F695CAC70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B13AB-E9A0-4FDA-A27A-1E67BCE3D6DF}"/>
      </w:docPartPr>
      <w:docPartBody>
        <w:p w:rsidR="001F3A67" w:rsidRDefault="001F3A67">
          <w:pPr>
            <w:pStyle w:val="3728EE244205479A9F24F695CAC70B56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4EA8D6AAB565419DA425142BACAE6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A09C-52D8-4029-AA73-5E8996012682}"/>
      </w:docPartPr>
      <w:docPartBody>
        <w:p w:rsidR="001F3A67" w:rsidRDefault="001F3A67">
          <w:pPr>
            <w:pStyle w:val="4EA8D6AAB565419DA425142BACAE627C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ShuTi">
    <w:altName w:val="SimSun"/>
    <w:panose1 w:val="020B0604020202020204"/>
    <w:charset w:val="86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67"/>
    <w:rsid w:val="001F3A67"/>
    <w:rsid w:val="009B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BF7D1E69DE664E46B1A28698DAF4AB10">
    <w:name w:val="BF7D1E69DE664E46B1A28698DAF4AB10"/>
  </w:style>
  <w:style w:type="paragraph" w:customStyle="1" w:styleId="34D747C11FCF4417BEA271F5A4A6FF43">
    <w:name w:val="34D747C11FCF4417BEA271F5A4A6FF43"/>
  </w:style>
  <w:style w:type="paragraph" w:customStyle="1" w:styleId="C2C4DA25CFA64AC69784399C02DF5295">
    <w:name w:val="C2C4DA25CFA64AC69784399C02DF5295"/>
  </w:style>
  <w:style w:type="paragraph" w:customStyle="1" w:styleId="3728EE244205479A9F24F695CAC70B56">
    <w:name w:val="3728EE244205479A9F24F695CAC70B56"/>
  </w:style>
  <w:style w:type="paragraph" w:customStyle="1" w:styleId="4EA8D6AAB565419DA425142BACAE627C">
    <w:name w:val="4EA8D6AAB565419DA425142BACAE627C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0E2841" w:themeColor="text2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4/39 lacey road, Carseldine</CompanyAddress>
  <CompanyPhone>0402480647</CompanyPhone>
  <CompanyFax/>
  <CompanyEmail>Merlinj441@gmail.com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4438DA-1B04-48D9-A64B-7C1AC890077E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EssentialResume.dotx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 Joseph</dc:creator>
  <cp:lastModifiedBy>Merlin Joseph</cp:lastModifiedBy>
  <cp:revision>2</cp:revision>
  <dcterms:created xsi:type="dcterms:W3CDTF">2024-05-07T10:47:00Z</dcterms:created>
  <dcterms:modified xsi:type="dcterms:W3CDTF">2024-05-07T10:47:00Z</dcterms:modified>
</cp:coreProperties>
</file>